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867F" w14:textId="73F69438" w:rsidR="00BC7F9D" w:rsidRPr="00CD600A" w:rsidRDefault="00B91333" w:rsidP="00CD600A">
      <w:pPr>
        <w:ind w:left="426"/>
        <w:outlineLvl w:val="0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CD600A">
        <w:rPr>
          <w:rFonts w:ascii="Century Gothic" w:hAnsi="Century Gothic"/>
          <w:b/>
          <w:color w:val="808080" w:themeColor="background1" w:themeShade="80"/>
          <w:sz w:val="32"/>
          <w:szCs w:val="32"/>
        </w:rPr>
        <w:t>REFERRAL FORM</w:t>
      </w:r>
      <w:bookmarkEnd w:id="0"/>
      <w:bookmarkEnd w:id="1"/>
      <w:bookmarkEnd w:id="2"/>
      <w:bookmarkEnd w:id="3"/>
      <w:bookmarkEnd w:id="4"/>
    </w:p>
    <w:p w14:paraId="1F989DD7" w14:textId="5A9B6545" w:rsidR="009F028C" w:rsidRPr="00CA0336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22"/>
          <w:szCs w:val="22"/>
        </w:rPr>
      </w:pPr>
    </w:p>
    <w:tbl>
      <w:tblPr>
        <w:tblW w:w="10374" w:type="dxa"/>
        <w:tblInd w:w="426" w:type="dxa"/>
        <w:tblLook w:val="04A0" w:firstRow="1" w:lastRow="0" w:firstColumn="1" w:lastColumn="0" w:noHBand="0" w:noVBand="1"/>
      </w:tblPr>
      <w:tblGrid>
        <w:gridCol w:w="2091"/>
        <w:gridCol w:w="2508"/>
        <w:gridCol w:w="732"/>
        <w:gridCol w:w="789"/>
        <w:gridCol w:w="148"/>
        <w:gridCol w:w="424"/>
        <w:gridCol w:w="679"/>
        <w:gridCol w:w="992"/>
        <w:gridCol w:w="2011"/>
      </w:tblGrid>
      <w:tr w:rsidR="00494717" w:rsidRPr="00CA0336" w14:paraId="7584513F" w14:textId="77777777" w:rsidTr="00CA0336">
        <w:trPr>
          <w:trHeight w:val="286"/>
        </w:trPr>
        <w:tc>
          <w:tcPr>
            <w:tcW w:w="10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0F5B" w14:textId="55A12F70" w:rsidR="00494717" w:rsidRPr="00F05AA3" w:rsidRDefault="0011182F" w:rsidP="000B357D">
            <w:pPr>
              <w:spacing w:line="276" w:lineRule="auto"/>
              <w:rPr>
                <w:rFonts w:ascii="Avenir Book" w:hAnsi="Avenir Book"/>
                <w:b/>
                <w:bCs/>
                <w:color w:val="333F4F"/>
                <w:sz w:val="22"/>
                <w:szCs w:val="22"/>
              </w:rPr>
            </w:pPr>
            <w:r w:rsidRPr="00F05AA3">
              <w:rPr>
                <w:rFonts w:ascii="Avenir Book" w:hAnsi="Avenir Book"/>
                <w:b/>
                <w:bCs/>
                <w:noProof/>
                <w:color w:val="BFBFBF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13D65BD" wp14:editId="4C436971">
                  <wp:simplePos x="0" y="0"/>
                  <wp:positionH relativeFrom="column">
                    <wp:posOffset>5123180</wp:posOffset>
                  </wp:positionH>
                  <wp:positionV relativeFrom="paragraph">
                    <wp:posOffset>-563245</wp:posOffset>
                  </wp:positionV>
                  <wp:extent cx="1274445" cy="1274445"/>
                  <wp:effectExtent l="0" t="0" r="0" b="0"/>
                  <wp:wrapNone/>
                  <wp:docPr id="456074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74074" name="Picture 4560740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717" w:rsidRPr="00F05AA3">
              <w:rPr>
                <w:rFonts w:ascii="Avenir Book" w:hAnsi="Avenir Book"/>
                <w:b/>
                <w:bCs/>
                <w:color w:val="333F4F"/>
                <w:sz w:val="22"/>
                <w:szCs w:val="22"/>
              </w:rPr>
              <w:t xml:space="preserve">Horses for Good </w:t>
            </w:r>
          </w:p>
          <w:p w14:paraId="2CE71BA5" w14:textId="77777777" w:rsidR="00F05AA3" w:rsidRPr="00F05AA3" w:rsidRDefault="00F05AA3" w:rsidP="00F05AA3">
            <w:pPr>
              <w:rPr>
                <w:rFonts w:ascii="Avenir Book" w:hAnsi="Avenir Book"/>
                <w:color w:val="333F4F"/>
                <w:sz w:val="20"/>
                <w:szCs w:val="20"/>
              </w:rPr>
            </w:pPr>
            <w:r w:rsidRPr="00F05AA3">
              <w:rPr>
                <w:rFonts w:ascii="Avenir Book" w:hAnsi="Avenir Book"/>
                <w:color w:val="333F4F"/>
                <w:sz w:val="20"/>
                <w:szCs w:val="20"/>
              </w:rPr>
              <w:t>The Laurels</w:t>
            </w:r>
          </w:p>
          <w:p w14:paraId="391C53DF" w14:textId="5C6FA9B0" w:rsidR="00F05AA3" w:rsidRPr="00F05AA3" w:rsidRDefault="00F05AA3" w:rsidP="00F05AA3">
            <w:pPr>
              <w:rPr>
                <w:rFonts w:ascii="Avenir Book" w:hAnsi="Avenir Book"/>
                <w:color w:val="333F4F"/>
                <w:sz w:val="20"/>
                <w:szCs w:val="20"/>
              </w:rPr>
            </w:pPr>
            <w:r w:rsidRPr="00F05AA3">
              <w:rPr>
                <w:rFonts w:ascii="Avenir Book" w:hAnsi="Avenir Book"/>
                <w:color w:val="333F4F"/>
                <w:sz w:val="20"/>
                <w:szCs w:val="20"/>
              </w:rPr>
              <w:t>2</w:t>
            </w:r>
            <w:r w:rsidR="00240FBD">
              <w:rPr>
                <w:rFonts w:ascii="Avenir Book" w:hAnsi="Avenir Book"/>
                <w:color w:val="333F4F"/>
                <w:sz w:val="20"/>
                <w:szCs w:val="20"/>
              </w:rPr>
              <w:t>7</w:t>
            </w:r>
            <w:r w:rsidRPr="00F05AA3">
              <w:rPr>
                <w:rFonts w:ascii="Avenir Book" w:hAnsi="Avenir Book"/>
                <w:color w:val="333F4F"/>
                <w:sz w:val="20"/>
                <w:szCs w:val="20"/>
              </w:rPr>
              <w:t>7 Bedford Road</w:t>
            </w:r>
          </w:p>
          <w:p w14:paraId="4F273124" w14:textId="16F993F8" w:rsidR="00494717" w:rsidRPr="00F05AA3" w:rsidRDefault="00F05AA3" w:rsidP="00F05AA3">
            <w:pPr>
              <w:rPr>
                <w:rFonts w:ascii="Avenir Book" w:hAnsi="Avenir Book"/>
                <w:color w:val="333F4F"/>
                <w:sz w:val="20"/>
                <w:szCs w:val="20"/>
              </w:rPr>
            </w:pPr>
            <w:r w:rsidRPr="00F05AA3">
              <w:rPr>
                <w:rFonts w:ascii="Avenir Book" w:hAnsi="Avenir Book"/>
                <w:color w:val="333F4F"/>
                <w:sz w:val="20"/>
                <w:szCs w:val="20"/>
              </w:rPr>
              <w:t>Rushden NN10 0SQ</w:t>
            </w:r>
          </w:p>
        </w:tc>
      </w:tr>
      <w:tr w:rsidR="00494717" w:rsidRPr="00CA0336" w14:paraId="7A6FBD19" w14:textId="77777777" w:rsidTr="00CA0336">
        <w:trPr>
          <w:trHeight w:val="286"/>
        </w:trPr>
        <w:tc>
          <w:tcPr>
            <w:tcW w:w="10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D5B2" w14:textId="703E0959" w:rsidR="00494717" w:rsidRPr="00F05AA3" w:rsidRDefault="00494717" w:rsidP="000B357D">
            <w:pPr>
              <w:spacing w:line="276" w:lineRule="auto"/>
              <w:rPr>
                <w:rFonts w:ascii="Avenir Book" w:hAnsi="Avenir Book"/>
                <w:color w:val="333F4F"/>
                <w:sz w:val="22"/>
                <w:szCs w:val="22"/>
              </w:rPr>
            </w:pPr>
            <w:r w:rsidRPr="00F05AA3">
              <w:rPr>
                <w:rFonts w:ascii="Avenir Book" w:hAnsi="Avenir Book"/>
                <w:color w:val="333F4F"/>
                <w:sz w:val="22"/>
                <w:szCs w:val="22"/>
              </w:rPr>
              <w:t>079</w:t>
            </w:r>
            <w:r w:rsidR="00834B52" w:rsidRPr="00F05AA3">
              <w:rPr>
                <w:rFonts w:ascii="Avenir Book" w:hAnsi="Avenir Book"/>
                <w:color w:val="333F4F"/>
                <w:sz w:val="22"/>
                <w:szCs w:val="22"/>
              </w:rPr>
              <w:t>01 700 193</w:t>
            </w:r>
            <w:r w:rsidR="00F05AA3">
              <w:rPr>
                <w:rFonts w:ascii="Avenir Book" w:hAnsi="Avenir Book"/>
                <w:color w:val="333F4F"/>
                <w:sz w:val="22"/>
                <w:szCs w:val="22"/>
              </w:rPr>
              <w:t xml:space="preserve"> - </w:t>
            </w:r>
            <w:r w:rsidR="00F05AA3" w:rsidRPr="00F05AA3">
              <w:rPr>
                <w:rFonts w:ascii="Avenir Book" w:hAnsi="Avenir Book"/>
                <w:color w:val="333F4F"/>
                <w:sz w:val="22"/>
                <w:szCs w:val="22"/>
              </w:rPr>
              <w:t>info@horsesforgood.org.uk</w:t>
            </w:r>
            <w:r w:rsidR="00F05AA3">
              <w:rPr>
                <w:rFonts w:ascii="Avenir Book" w:hAnsi="Avenir Book"/>
                <w:color w:val="333F4F"/>
                <w:sz w:val="22"/>
                <w:szCs w:val="22"/>
              </w:rPr>
              <w:t xml:space="preserve"> - </w:t>
            </w:r>
            <w:r w:rsidR="00F05AA3" w:rsidRPr="00F05AA3">
              <w:rPr>
                <w:rFonts w:ascii="Avenir Book" w:hAnsi="Avenir Book"/>
                <w:color w:val="333F4F"/>
                <w:sz w:val="22"/>
                <w:szCs w:val="22"/>
              </w:rPr>
              <w:t>www.horsesforgood.org.uk</w:t>
            </w:r>
          </w:p>
        </w:tc>
      </w:tr>
      <w:tr w:rsidR="00494717" w:rsidRPr="00CA0336" w14:paraId="53C8ADCB" w14:textId="77777777" w:rsidTr="00CA0336">
        <w:trPr>
          <w:trHeight w:val="175"/>
        </w:trPr>
        <w:tc>
          <w:tcPr>
            <w:tcW w:w="209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9E3BCE1" w14:textId="77777777" w:rsidR="00494717" w:rsidRPr="00CA0336" w:rsidRDefault="00494717" w:rsidP="00B913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0D1C54E" w14:textId="77777777" w:rsidR="00494717" w:rsidRPr="00CA0336" w:rsidRDefault="00494717" w:rsidP="00B913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717" w:rsidRPr="00CA0336" w14:paraId="4CB12B89" w14:textId="77777777" w:rsidTr="00CA0336">
        <w:trPr>
          <w:trHeight w:val="352"/>
        </w:trPr>
        <w:tc>
          <w:tcPr>
            <w:tcW w:w="1037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4C02CF8" w14:textId="4A97DE51" w:rsidR="00494717" w:rsidRPr="00CA0336" w:rsidRDefault="00494717" w:rsidP="00B9133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REFERRAL SOURCE INFORMATION</w:t>
            </w:r>
          </w:p>
        </w:tc>
      </w:tr>
      <w:tr w:rsidR="0011182F" w:rsidRPr="00CA0336" w14:paraId="2EE52CDA" w14:textId="77777777" w:rsidTr="00CA0336">
        <w:trPr>
          <w:trHeight w:val="352"/>
        </w:trPr>
        <w:tc>
          <w:tcPr>
            <w:tcW w:w="209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43E007E0" w14:textId="0ECC073E" w:rsidR="0011182F" w:rsidRPr="00CA0336" w:rsidRDefault="0011182F" w:rsidP="00B9133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REFERRAL SOURCE</w:t>
            </w:r>
          </w:p>
        </w:tc>
        <w:tc>
          <w:tcPr>
            <w:tcW w:w="2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3F6961" w14:textId="4EC0EA73" w:rsidR="0011182F" w:rsidRPr="00CA0336" w:rsidRDefault="003A06FD" w:rsidP="00B91333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 w:rsidR="008C59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82F" w:rsidRPr="00CD600A">
              <w:rPr>
                <w:rFonts w:ascii="Calibri" w:hAnsi="Calibri" w:cs="Calibri"/>
                <w:color w:val="000000"/>
                <w:sz w:val="22"/>
                <w:szCs w:val="22"/>
              </w:rPr>
              <w:t>Parent/Guardian</w:t>
            </w:r>
            <w:r w:rsidR="0011182F" w:rsidRPr="00CA033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A9929" w14:textId="7D947CC7" w:rsidR="0011182F" w:rsidRPr="00CA0336" w:rsidRDefault="003A06FD" w:rsidP="00B91333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00000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11182F" w:rsidRPr="00CA033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11182F" w:rsidRPr="00CD60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School </w:t>
            </w:r>
          </w:p>
        </w:tc>
        <w:tc>
          <w:tcPr>
            <w:tcW w:w="42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B05CE" w14:textId="316D0376" w:rsidR="0011182F" w:rsidRPr="00CA0336" w:rsidRDefault="003A06FD" w:rsidP="00B91333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 w:rsidR="00915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82F" w:rsidRPr="00CD600A">
              <w:rPr>
                <w:rFonts w:ascii="Calibri" w:hAnsi="Calibri" w:cs="Calibri"/>
                <w:color w:val="000000"/>
                <w:sz w:val="22"/>
                <w:szCs w:val="22"/>
              </w:rPr>
              <w:t>Mental Health Professional</w:t>
            </w:r>
            <w:r w:rsidR="0011182F" w:rsidRPr="00CA033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182F" w:rsidRPr="00CA0336" w14:paraId="3DEF4D67" w14:textId="77777777" w:rsidTr="00CA0336">
        <w:trPr>
          <w:trHeight w:val="565"/>
        </w:trPr>
        <w:tc>
          <w:tcPr>
            <w:tcW w:w="209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20E73BD0" w14:textId="77777777" w:rsidR="0011182F" w:rsidRPr="00CA0336" w:rsidRDefault="0011182F" w:rsidP="00B9133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0070AC" w14:textId="2E8B4149" w:rsidR="0011182F" w:rsidRPr="00CA0336" w:rsidRDefault="003A06FD" w:rsidP="00B91333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 w:rsidR="00915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82F" w:rsidRPr="00CD600A">
              <w:rPr>
                <w:rFonts w:ascii="Calibri" w:hAnsi="Calibri" w:cs="Calibri"/>
                <w:color w:val="000000"/>
                <w:sz w:val="22"/>
                <w:szCs w:val="22"/>
              </w:rPr>
              <w:t>Other, please specify</w:t>
            </w:r>
            <w:r w:rsidR="0011182F" w:rsidRPr="00CA033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494717" w:rsidRPr="00CA0336" w14:paraId="563C053E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0F2C587F" w14:textId="0E835F50" w:rsidR="00494717" w:rsidRPr="00CA0336" w:rsidRDefault="0011182F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REFERRAL SOURCE </w:t>
            </w:r>
            <w:r w:rsidR="00494717"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4BAD8B" w14:textId="6F384F69" w:rsidR="00494717" w:rsidRPr="00915485" w:rsidRDefault="002F5058" w:rsidP="0049471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</w:p>
        </w:tc>
      </w:tr>
      <w:tr w:rsidR="00494717" w:rsidRPr="00CA0336" w14:paraId="4F637C8A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7A1F7FC" w14:textId="0F90D8BB" w:rsidR="00494717" w:rsidRPr="00CA0336" w:rsidRDefault="00494717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ADDRESS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B35DED" w14:textId="185A3817" w:rsidR="00494717" w:rsidRPr="00CA0336" w:rsidRDefault="002F5058" w:rsidP="0049471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4EAE4FBA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36AD8DD4" w14:textId="47E45943" w:rsidR="00494717" w:rsidRPr="00CA0336" w:rsidRDefault="007366F0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MOBILE NUMBER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26D3BC" w14:textId="1C3E3443" w:rsidR="00494717" w:rsidRPr="00CA0336" w:rsidRDefault="002F5058" w:rsidP="0049471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3BC6EE46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10356033" w14:textId="0E00036A" w:rsidR="00494717" w:rsidRPr="00CA0336" w:rsidRDefault="00494717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B83EE5" w14:textId="6E0ED19F" w:rsidR="00494717" w:rsidRPr="00CA0336" w:rsidRDefault="00494717" w:rsidP="0049471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A0336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53E26A74" w14:textId="77777777" w:rsidTr="00CA0336">
        <w:trPr>
          <w:trHeight w:val="175"/>
        </w:trPr>
        <w:tc>
          <w:tcPr>
            <w:tcW w:w="209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9AFD476" w14:textId="77777777" w:rsidR="00494717" w:rsidRPr="00CA0336" w:rsidRDefault="00494717" w:rsidP="004947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9769553" w14:textId="77777777" w:rsidR="00494717" w:rsidRPr="00CA0336" w:rsidRDefault="00494717" w:rsidP="00494717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717" w:rsidRPr="00CA0336" w14:paraId="05A0416A" w14:textId="77777777" w:rsidTr="00CA0336">
        <w:trPr>
          <w:trHeight w:val="352"/>
        </w:trPr>
        <w:tc>
          <w:tcPr>
            <w:tcW w:w="1037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301AC0E7" w14:textId="70F0FBCF" w:rsidR="00494717" w:rsidRPr="00CA0336" w:rsidRDefault="00494717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CLIENT INFORMATION</w:t>
            </w:r>
          </w:p>
        </w:tc>
      </w:tr>
      <w:tr w:rsidR="00494717" w:rsidRPr="00CA0336" w14:paraId="54DB5328" w14:textId="77777777" w:rsidTr="00915485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6FFA3501" w14:textId="77777777" w:rsidR="00494717" w:rsidRPr="00CA0336" w:rsidRDefault="00494717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460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52FAD5" w14:textId="4429AEF8" w:rsidR="00494717" w:rsidRPr="00CA0336" w:rsidRDefault="002F5058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36D7E7F" w14:textId="1B1BA885" w:rsidR="00494717" w:rsidRPr="00CA0336" w:rsidRDefault="00494717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DATE OF BIRTH</w:t>
            </w:r>
          </w:p>
        </w:tc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D05BB9" w14:textId="379DD979" w:rsidR="00494717" w:rsidRPr="00CA0336" w:rsidRDefault="002F5058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767171" w:themeColor="background2" w:themeShade="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rFonts w:ascii="Calibri" w:hAnsi="Calibri" w:cs="Calibri"/>
                <w:color w:val="767171" w:themeColor="background2" w:themeShade="8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767171" w:themeColor="background2" w:themeShade="80"/>
                <w:sz w:val="22"/>
                <w:szCs w:val="22"/>
              </w:rPr>
            </w:r>
            <w:r>
              <w:rPr>
                <w:rFonts w:ascii="Calibri" w:hAnsi="Calibri" w:cs="Calibri"/>
                <w:color w:val="767171" w:themeColor="background2" w:themeShade="8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767171" w:themeColor="background2" w:themeShade="80"/>
                <w:sz w:val="22"/>
                <w:szCs w:val="22"/>
              </w:rPr>
              <w:t>dd/mm/yyyy</w:t>
            </w:r>
            <w:r>
              <w:rPr>
                <w:rFonts w:ascii="Calibri" w:hAnsi="Calibri" w:cs="Calibri"/>
                <w:color w:val="767171" w:themeColor="background2" w:themeShade="80"/>
                <w:sz w:val="22"/>
                <w:szCs w:val="22"/>
              </w:rPr>
              <w:fldChar w:fldCharType="end"/>
            </w:r>
          </w:p>
        </w:tc>
      </w:tr>
      <w:tr w:rsidR="00494717" w:rsidRPr="00CA0336" w14:paraId="5E42AB6B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7D1200DE" w14:textId="28E0303C" w:rsidR="00494717" w:rsidRPr="00CA0336" w:rsidRDefault="00494717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GENDER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B82E99" w14:textId="49F1F5B9" w:rsidR="00494717" w:rsidRPr="00CA0336" w:rsidRDefault="00494717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7A28C17D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3EB6FE7D" w14:textId="39E4D8ED" w:rsidR="00494717" w:rsidRPr="00CA0336" w:rsidRDefault="007366F0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IF UNDER 18, PARENT/</w:t>
            </w:r>
            <w:r w:rsidR="00EB2D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CARER</w:t>
            </w: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NAME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4DDA5A" w14:textId="2B16F8C9" w:rsidR="00494717" w:rsidRPr="00CA0336" w:rsidRDefault="00494717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CA0336" w:rsidRPr="00CA0336" w14:paraId="4217D6F5" w14:textId="77777777" w:rsidTr="00CA0336">
        <w:trPr>
          <w:trHeight w:val="435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8BA7E19" w14:textId="0BAD8D6D" w:rsidR="007366F0" w:rsidRPr="00CA0336" w:rsidRDefault="007366F0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41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486177" w14:textId="0EEEC411" w:rsidR="007366F0" w:rsidRPr="00CA0336" w:rsidRDefault="002F5058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8CFEB78" w14:textId="1FB4EDF4" w:rsidR="007366F0" w:rsidRPr="00CA0336" w:rsidRDefault="007366F0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PHONE</w:t>
            </w:r>
          </w:p>
        </w:tc>
        <w:tc>
          <w:tcPr>
            <w:tcW w:w="30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845E07" w14:textId="33EA3699" w:rsidR="007366F0" w:rsidRPr="00CA0336" w:rsidRDefault="002F5058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24384C95" w14:textId="77777777" w:rsidTr="00CA0336">
        <w:trPr>
          <w:trHeight w:val="1136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  <w:hideMark/>
          </w:tcPr>
          <w:p w14:paraId="0893D578" w14:textId="4BFD1759" w:rsidR="00494717" w:rsidRPr="00CA0336" w:rsidRDefault="007366F0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ADDRESS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711637" w14:textId="43291912" w:rsidR="00494717" w:rsidRPr="00CA0336" w:rsidRDefault="00494717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16B8AB2B" w14:textId="77777777" w:rsidTr="00CA0336">
        <w:trPr>
          <w:trHeight w:val="175"/>
        </w:trPr>
        <w:tc>
          <w:tcPr>
            <w:tcW w:w="209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7A7" w14:textId="77777777" w:rsidR="00494717" w:rsidRPr="00CA0336" w:rsidRDefault="00494717" w:rsidP="004947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7BFF" w14:textId="77777777" w:rsidR="00494717" w:rsidRPr="00CA0336" w:rsidRDefault="00494717" w:rsidP="00494717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66F0" w:rsidRPr="00CA0336" w14:paraId="66CEE4BC" w14:textId="77777777" w:rsidTr="00CA0336">
        <w:trPr>
          <w:trHeight w:val="352"/>
        </w:trPr>
        <w:tc>
          <w:tcPr>
            <w:tcW w:w="1037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4D84481A" w14:textId="51C7779B" w:rsidR="007366F0" w:rsidRPr="00CA0336" w:rsidRDefault="007366F0" w:rsidP="004947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NEXT OF KIN INFORMATION</w:t>
            </w:r>
            <w:r w:rsidR="009B7DF1"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(18+ ONLY)</w:t>
            </w:r>
          </w:p>
        </w:tc>
      </w:tr>
      <w:tr w:rsidR="00494717" w:rsidRPr="00CA0336" w14:paraId="2249B769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7A9A3575" w14:textId="688F99F2" w:rsidR="00494717" w:rsidRPr="00CA0336" w:rsidRDefault="007366F0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01B208" w14:textId="269531F8" w:rsidR="00494717" w:rsidRPr="00CA0336" w:rsidRDefault="002F5058" w:rsidP="0049471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62B4E885" w14:textId="77777777" w:rsidTr="00CA0336">
        <w:trPr>
          <w:trHeight w:val="352"/>
        </w:trPr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010DFDF5" w14:textId="65EB4A55" w:rsidR="00494717" w:rsidRPr="00CA0336" w:rsidRDefault="007366F0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RELATIONSHIP</w:t>
            </w:r>
          </w:p>
        </w:tc>
        <w:tc>
          <w:tcPr>
            <w:tcW w:w="828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44612" w14:textId="04E1CC77" w:rsidR="00494717" w:rsidRPr="00CA0336" w:rsidRDefault="00494717" w:rsidP="0049471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A0336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494717" w:rsidRPr="00CA0336" w14:paraId="5F92BECC" w14:textId="77777777" w:rsidTr="00CA0336">
        <w:trPr>
          <w:trHeight w:val="352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51491CD1" w14:textId="5E95F29D" w:rsidR="00494717" w:rsidRPr="00CA0336" w:rsidRDefault="007366F0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MOBILE NUMBER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36A58" w14:textId="4A507376" w:rsidR="00494717" w:rsidRPr="00CA0336" w:rsidRDefault="00494717" w:rsidP="0049471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A0336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2F505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11182F" w:rsidRPr="00CA0336" w14:paraId="45095B59" w14:textId="77777777" w:rsidTr="00CA0336">
        <w:trPr>
          <w:trHeight w:val="352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4EA7E73A" w14:textId="6257F31E" w:rsidR="0011182F" w:rsidRPr="00CA0336" w:rsidRDefault="0011182F" w:rsidP="0049471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PERMISSION TO SPEAK TO MY NEXT OF KIN – TICK AS APPROPRIATE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8554F" w14:textId="2CA29894" w:rsidR="0011182F" w:rsidRPr="00CD600A" w:rsidRDefault="003A06FD" w:rsidP="00494717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00000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CD600A" w:rsidRPr="00CA033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11182F" w:rsidRPr="00CD600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You can only contact my next of kin to confirm my safety 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5E74DD" w14:textId="6778E30A" w:rsidR="0011182F" w:rsidRPr="00CD600A" w:rsidRDefault="003A06FD" w:rsidP="00494717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fldChar w:fldCharType="end"/>
            </w:r>
            <w:r w:rsidR="000E7021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11182F" w:rsidRPr="00CD600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You can discuss all matters relating to my safety and my sessions with my next of kin </w:t>
            </w:r>
          </w:p>
        </w:tc>
      </w:tr>
    </w:tbl>
    <w:p w14:paraId="2F087DF4" w14:textId="77777777" w:rsidR="00FB1580" w:rsidRPr="00CA0336" w:rsidRDefault="00FB1580">
      <w:pPr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0374" w:type="dxa"/>
        <w:tblInd w:w="426" w:type="dxa"/>
        <w:tblLook w:val="04A0" w:firstRow="1" w:lastRow="0" w:firstColumn="1" w:lastColumn="0" w:noHBand="0" w:noVBand="1"/>
      </w:tblPr>
      <w:tblGrid>
        <w:gridCol w:w="10374"/>
      </w:tblGrid>
      <w:tr w:rsidR="00CA0336" w:rsidRPr="00CA0336" w14:paraId="15190C99" w14:textId="77777777" w:rsidTr="00CA0336">
        <w:trPr>
          <w:trHeight w:val="352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2A251288" w14:textId="77777777" w:rsidR="00CA0336" w:rsidRDefault="00CA0336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PHYSICAL HEALTH</w:t>
            </w:r>
          </w:p>
          <w:p w14:paraId="54351FFD" w14:textId="339E899E" w:rsidR="00CA0336" w:rsidRPr="00CA0336" w:rsidRDefault="00CA0336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Please include any relevant information including current and historical experiences, diagnoses and allergies.</w:t>
            </w:r>
          </w:p>
        </w:tc>
      </w:tr>
      <w:tr w:rsidR="00CD600A" w:rsidRPr="00CA0336" w14:paraId="5E70CD3D" w14:textId="77777777" w:rsidTr="000E7021">
        <w:trPr>
          <w:trHeight w:val="1763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hideMark/>
          </w:tcPr>
          <w:p w14:paraId="432ADD18" w14:textId="4068837B" w:rsidR="00CD600A" w:rsidRPr="00CA0336" w:rsidRDefault="002F5058" w:rsidP="000E7021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AFD5314" w14:textId="77777777" w:rsidR="00CA0336" w:rsidRPr="00CA0336" w:rsidRDefault="00CA0336">
      <w:pPr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0374" w:type="dxa"/>
        <w:tblInd w:w="426" w:type="dxa"/>
        <w:tblLook w:val="04A0" w:firstRow="1" w:lastRow="0" w:firstColumn="1" w:lastColumn="0" w:noHBand="0" w:noVBand="1"/>
      </w:tblPr>
      <w:tblGrid>
        <w:gridCol w:w="10374"/>
      </w:tblGrid>
      <w:tr w:rsidR="00CD600A" w:rsidRPr="00CA0336" w14:paraId="6FE06986" w14:textId="77777777" w:rsidTr="007C6E33">
        <w:trPr>
          <w:trHeight w:val="352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6D5FD5F7" w14:textId="024A2321" w:rsidR="00CD600A" w:rsidRDefault="00CD600A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MENTAL </w:t>
            </w:r>
            <w:r w:rsidRPr="00CA03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HEALTH</w:t>
            </w:r>
          </w:p>
          <w:p w14:paraId="10A0476A" w14:textId="36EBE787" w:rsidR="00CD600A" w:rsidRPr="00CA0336" w:rsidRDefault="00CD600A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Please include any relevant information including current and historical experiences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and </w:t>
            </w:r>
            <w:r w:rsidRPr="00CA033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diagnoses.</w:t>
            </w:r>
          </w:p>
        </w:tc>
      </w:tr>
      <w:tr w:rsidR="00CD600A" w:rsidRPr="00CA0336" w14:paraId="37F9E645" w14:textId="77777777" w:rsidTr="000E7021">
        <w:trPr>
          <w:trHeight w:val="1286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hideMark/>
          </w:tcPr>
          <w:p w14:paraId="0F3D267B" w14:textId="240AE740" w:rsidR="00CD600A" w:rsidRPr="00CA0336" w:rsidRDefault="002F5058" w:rsidP="000E7021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48834D2" w14:textId="77777777" w:rsidR="00CA0336" w:rsidRPr="00CA0336" w:rsidRDefault="00CA0336">
      <w:pPr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0374" w:type="dxa"/>
        <w:tblInd w:w="426" w:type="dxa"/>
        <w:tblLook w:val="04A0" w:firstRow="1" w:lastRow="0" w:firstColumn="1" w:lastColumn="0" w:noHBand="0" w:noVBand="1"/>
      </w:tblPr>
      <w:tblGrid>
        <w:gridCol w:w="10374"/>
      </w:tblGrid>
      <w:tr w:rsidR="00CD600A" w:rsidRPr="00CA0336" w14:paraId="4B2C45B1" w14:textId="77777777" w:rsidTr="007C6E33">
        <w:trPr>
          <w:trHeight w:val="352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0E2C4561" w14:textId="74E00AA7" w:rsidR="00CD600A" w:rsidRDefault="00CD600A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ACCESS NEEDS</w:t>
            </w:r>
          </w:p>
          <w:p w14:paraId="536E57D4" w14:textId="12DCA67E" w:rsidR="00CD600A" w:rsidRPr="00CA0336" w:rsidRDefault="00CD600A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Please include</w:t>
            </w:r>
            <w:r w:rsidRPr="00CD60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any needs around physically accessing the space, including getting to and from the stables, fields, arena and interacting with the horses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D600A" w:rsidRPr="00CA0336" w14:paraId="031F038D" w14:textId="77777777" w:rsidTr="000E7021">
        <w:trPr>
          <w:trHeight w:val="1292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hideMark/>
          </w:tcPr>
          <w:p w14:paraId="7C7A83CB" w14:textId="4F7804BF" w:rsidR="00CD600A" w:rsidRPr="00CA0336" w:rsidRDefault="002F5058" w:rsidP="000E7021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3D4D919" w14:textId="77777777" w:rsidR="00FF51C2" w:rsidRPr="00CA0336" w:rsidRDefault="00FF51C2" w:rsidP="00CA0336">
      <w:pPr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0374" w:type="dxa"/>
        <w:tblInd w:w="426" w:type="dxa"/>
        <w:tblLook w:val="04A0" w:firstRow="1" w:lastRow="0" w:firstColumn="1" w:lastColumn="0" w:noHBand="0" w:noVBand="1"/>
      </w:tblPr>
      <w:tblGrid>
        <w:gridCol w:w="10374"/>
      </w:tblGrid>
      <w:tr w:rsidR="00CD600A" w:rsidRPr="00CA0336" w14:paraId="6DDBF389" w14:textId="77777777" w:rsidTr="007C6E33">
        <w:trPr>
          <w:trHeight w:val="352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285A4618" w14:textId="6D0AC3AE" w:rsidR="00CD600A" w:rsidRDefault="00CD600A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SUPPORT NEEDS</w:t>
            </w:r>
          </w:p>
          <w:p w14:paraId="2A3FD505" w14:textId="23574BB6" w:rsidR="00CD600A" w:rsidRPr="00294FE9" w:rsidRDefault="00294FE9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Please include any support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SEND and/or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additional 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earning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needs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which will help us to understand how best to facilitate sessions. Please also include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contact details for the participant’s SENCO (if school age).</w:t>
            </w:r>
          </w:p>
        </w:tc>
      </w:tr>
      <w:tr w:rsidR="00CD600A" w:rsidRPr="00CA0336" w14:paraId="345C07B1" w14:textId="77777777" w:rsidTr="000E7021">
        <w:trPr>
          <w:trHeight w:val="2857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hideMark/>
          </w:tcPr>
          <w:p w14:paraId="16757D7E" w14:textId="3951BEB5" w:rsidR="00CD600A" w:rsidRPr="00CA0336" w:rsidRDefault="002F5058" w:rsidP="000E7021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6337E00" w14:textId="77777777" w:rsidR="00CD600A" w:rsidRDefault="00CD600A" w:rsidP="00D022DF">
      <w:pPr>
        <w:rPr>
          <w:rFonts w:ascii="Century Gothic" w:hAnsi="Century Gothic"/>
          <w:b/>
          <w:color w:val="A6A6A6" w:themeColor="background1" w:themeShade="A6"/>
          <w:sz w:val="22"/>
          <w:szCs w:val="22"/>
        </w:rPr>
      </w:pPr>
    </w:p>
    <w:tbl>
      <w:tblPr>
        <w:tblW w:w="10374" w:type="dxa"/>
        <w:tblInd w:w="426" w:type="dxa"/>
        <w:tblLook w:val="04A0" w:firstRow="1" w:lastRow="0" w:firstColumn="1" w:lastColumn="0" w:noHBand="0" w:noVBand="1"/>
      </w:tblPr>
      <w:tblGrid>
        <w:gridCol w:w="10374"/>
      </w:tblGrid>
      <w:tr w:rsidR="00CD600A" w:rsidRPr="00CA0336" w14:paraId="27979887" w14:textId="77777777" w:rsidTr="007C6E33">
        <w:trPr>
          <w:trHeight w:val="352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67482C74" w14:textId="38C4F455" w:rsidR="00CD600A" w:rsidRDefault="00CD600A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SAFETY NEEDS</w:t>
            </w:r>
          </w:p>
          <w:p w14:paraId="56DE4205" w14:textId="0A4C8867" w:rsidR="00CD600A" w:rsidRPr="00CA0336" w:rsidRDefault="00CD600A" w:rsidP="007C6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033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Please include</w:t>
            </w:r>
            <w:r w:rsidRPr="00CD600A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any information around psychological and physical safety needs that are relevant to accessing sessions</w:t>
            </w:r>
            <w:r w:rsidRPr="00CA033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D600A" w:rsidRPr="00CA0336" w14:paraId="461366AC" w14:textId="77777777" w:rsidTr="000E7021">
        <w:trPr>
          <w:trHeight w:val="1294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hideMark/>
          </w:tcPr>
          <w:p w14:paraId="7DC33D4B" w14:textId="1B735B08" w:rsidR="00CD600A" w:rsidRPr="00CA0336" w:rsidRDefault="002F5058" w:rsidP="000E7021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EE44C1A" w14:textId="77777777" w:rsidR="00CD600A" w:rsidRDefault="00CD600A" w:rsidP="00D022DF">
      <w:pPr>
        <w:rPr>
          <w:rFonts w:ascii="Century Gothic" w:hAnsi="Century Gothic"/>
          <w:b/>
          <w:color w:val="A6A6A6" w:themeColor="background1" w:themeShade="A6"/>
          <w:sz w:val="22"/>
          <w:szCs w:val="22"/>
        </w:rPr>
      </w:pPr>
    </w:p>
    <w:tbl>
      <w:tblPr>
        <w:tblW w:w="10374" w:type="dxa"/>
        <w:tblInd w:w="426" w:type="dxa"/>
        <w:tblLook w:val="04A0" w:firstRow="1" w:lastRow="0" w:firstColumn="1" w:lastColumn="0" w:noHBand="0" w:noVBand="1"/>
      </w:tblPr>
      <w:tblGrid>
        <w:gridCol w:w="10374"/>
      </w:tblGrid>
      <w:tr w:rsidR="00CD600A" w:rsidRPr="00CA0336" w14:paraId="30E0F4F6" w14:textId="77777777" w:rsidTr="00CD600A">
        <w:trPr>
          <w:trHeight w:val="352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1DD502D1" w14:textId="46FEB61A" w:rsidR="00CD600A" w:rsidRPr="00CD600A" w:rsidRDefault="00CD600A" w:rsidP="007C6E33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D600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GOAL SETTINGS</w:t>
            </w:r>
          </w:p>
          <w:p w14:paraId="0FD9C82C" w14:textId="5159F988" w:rsidR="00CD600A" w:rsidRPr="00CD600A" w:rsidRDefault="00CD600A" w:rsidP="007C6E3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CD600A"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  <w:t xml:space="preserve">Please list what you would like to achieve from the sessions. </w:t>
            </w:r>
          </w:p>
        </w:tc>
      </w:tr>
      <w:tr w:rsidR="00631713" w:rsidRPr="00CA0336" w14:paraId="5ABC1856" w14:textId="77777777" w:rsidTr="0047761C">
        <w:trPr>
          <w:trHeight w:val="2398"/>
        </w:trPr>
        <w:tc>
          <w:tcPr>
            <w:tcW w:w="10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hideMark/>
          </w:tcPr>
          <w:p w14:paraId="69556EF9" w14:textId="2F73BF78" w:rsidR="00631713" w:rsidRPr="00631713" w:rsidRDefault="002F5058" w:rsidP="00631713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 w:rsidR="0063171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14:paraId="0C990A47" w14:textId="77777777" w:rsidR="00631713" w:rsidRPr="00631713" w:rsidRDefault="00631713" w:rsidP="00631713">
            <w:pPr>
              <w:pStyle w:val="ListParagraph"/>
              <w:ind w:left="360"/>
              <w:rPr>
                <w:rFonts w:ascii="Century Gothic" w:hAnsi="Century Gothic"/>
                <w:color w:val="000000"/>
                <w:szCs w:val="22"/>
              </w:rPr>
            </w:pPr>
          </w:p>
          <w:p w14:paraId="0D8F34D4" w14:textId="7364E05E" w:rsidR="00631713" w:rsidRPr="00631713" w:rsidRDefault="00631713" w:rsidP="00631713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0"/>
              </w:rPr>
              <w:t xml:space="preserve"> </w:t>
            </w:r>
            <w:r w:rsidR="002F5058">
              <w:rPr>
                <w:rFonts w:ascii="Century Gothic" w:hAnsi="Century Gothic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entury Gothic" w:hAnsi="Century Gothic"/>
                <w:color w:val="000000"/>
                <w:szCs w:val="20"/>
              </w:rPr>
              <w:instrText xml:space="preserve"> FORMTEXT </w:instrText>
            </w:r>
            <w:r w:rsidR="002F5058">
              <w:rPr>
                <w:rFonts w:ascii="Century Gothic" w:hAnsi="Century Gothic"/>
                <w:color w:val="000000"/>
                <w:szCs w:val="20"/>
              </w:rPr>
            </w:r>
            <w:r w:rsidR="002F5058">
              <w:rPr>
                <w:rFonts w:ascii="Century Gothic" w:hAnsi="Century Gothic"/>
                <w:color w:val="000000"/>
                <w:szCs w:val="20"/>
              </w:rPr>
              <w:fldChar w:fldCharType="separate"/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color w:val="000000"/>
                <w:szCs w:val="20"/>
              </w:rPr>
              <w:fldChar w:fldCharType="end"/>
            </w:r>
          </w:p>
          <w:p w14:paraId="49EA71D8" w14:textId="77777777" w:rsidR="00631713" w:rsidRPr="00631713" w:rsidRDefault="00631713" w:rsidP="00631713">
            <w:pPr>
              <w:pStyle w:val="ListParagraph"/>
              <w:ind w:left="360"/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0"/>
              </w:rPr>
              <w:t xml:space="preserve"> </w:t>
            </w:r>
          </w:p>
          <w:p w14:paraId="1F5633F8" w14:textId="794376D4" w:rsidR="00631713" w:rsidRPr="0047761C" w:rsidRDefault="00631713" w:rsidP="0047761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0"/>
              </w:rPr>
              <w:t xml:space="preserve"> </w:t>
            </w:r>
            <w:r w:rsidR="002F5058">
              <w:rPr>
                <w:rFonts w:ascii="Century Gothic" w:hAnsi="Century Gothic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F5058">
              <w:rPr>
                <w:rFonts w:ascii="Century Gothic" w:hAnsi="Century Gothic"/>
                <w:color w:val="000000"/>
                <w:szCs w:val="20"/>
              </w:rPr>
              <w:instrText xml:space="preserve"> FORMTEXT </w:instrText>
            </w:r>
            <w:r w:rsidR="002F5058">
              <w:rPr>
                <w:rFonts w:ascii="Century Gothic" w:hAnsi="Century Gothic"/>
                <w:color w:val="000000"/>
                <w:szCs w:val="20"/>
              </w:rPr>
            </w:r>
            <w:r w:rsidR="002F5058">
              <w:rPr>
                <w:rFonts w:ascii="Century Gothic" w:hAnsi="Century Gothic"/>
                <w:color w:val="000000"/>
                <w:szCs w:val="20"/>
              </w:rPr>
              <w:fldChar w:fldCharType="separate"/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noProof/>
                <w:color w:val="000000"/>
                <w:szCs w:val="20"/>
              </w:rPr>
              <w:t> </w:t>
            </w:r>
            <w:r w:rsidR="002F5058">
              <w:rPr>
                <w:rFonts w:ascii="Century Gothic" w:hAnsi="Century Gothic"/>
                <w:color w:val="000000"/>
                <w:szCs w:val="20"/>
              </w:rPr>
              <w:fldChar w:fldCharType="end"/>
            </w:r>
          </w:p>
          <w:p w14:paraId="412244F4" w14:textId="0AF30173" w:rsidR="00631713" w:rsidRPr="00631713" w:rsidRDefault="00631713" w:rsidP="00631713">
            <w:pPr>
              <w:spacing w:line="276" w:lineRule="auto"/>
              <w:rPr>
                <w:rFonts w:ascii="Century Gothic" w:hAnsi="Century Gothic"/>
                <w:color w:val="000000"/>
                <w:szCs w:val="22"/>
              </w:rPr>
            </w:pPr>
          </w:p>
        </w:tc>
      </w:tr>
    </w:tbl>
    <w:p w14:paraId="3DCDDE46" w14:textId="77777777" w:rsidR="00CD600A" w:rsidRPr="00CA0336" w:rsidRDefault="00CD600A" w:rsidP="00D022DF">
      <w:pPr>
        <w:rPr>
          <w:rFonts w:ascii="Century Gothic" w:hAnsi="Century Gothic"/>
          <w:b/>
          <w:color w:val="A6A6A6" w:themeColor="background1" w:themeShade="A6"/>
          <w:sz w:val="22"/>
          <w:szCs w:val="22"/>
        </w:rPr>
      </w:pPr>
    </w:p>
    <w:sectPr w:rsidR="00CD600A" w:rsidRPr="00CA0336" w:rsidSect="00631713">
      <w:footerReference w:type="even" r:id="rId12"/>
      <w:footerReference w:type="default" r:id="rId13"/>
      <w:type w:val="continuous"/>
      <w:pgSz w:w="12240" w:h="15840"/>
      <w:pgMar w:top="603" w:right="720" w:bottom="720" w:left="720" w:header="720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4FC9" w14:textId="77777777" w:rsidR="00BB08AC" w:rsidRDefault="00BB08AC" w:rsidP="00F36FE0">
      <w:r>
        <w:separator/>
      </w:r>
    </w:p>
  </w:endnote>
  <w:endnote w:type="continuationSeparator" w:id="0">
    <w:p w14:paraId="6FA9EEB0" w14:textId="77777777" w:rsidR="00BB08AC" w:rsidRDefault="00BB08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3B582B4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641E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86FA20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3D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A8A463" w14:textId="7527E6DF" w:rsidR="00036FF2" w:rsidRDefault="001F4AA5" w:rsidP="00F36FE0">
    <w:pPr>
      <w:pStyle w:val="Footer"/>
      <w:ind w:right="360"/>
    </w:pPr>
    <w:r>
      <w:t>HFG Referral Form</w:t>
    </w:r>
    <w:r w:rsidR="000E7021">
      <w:t xml:space="preserve"> Editable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5B19" w14:textId="77777777" w:rsidR="00BB08AC" w:rsidRDefault="00BB08AC" w:rsidP="00F36FE0">
      <w:r>
        <w:separator/>
      </w:r>
    </w:p>
  </w:footnote>
  <w:footnote w:type="continuationSeparator" w:id="0">
    <w:p w14:paraId="530E1263" w14:textId="77777777" w:rsidR="00BB08AC" w:rsidRDefault="00BB08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179"/>
    <w:multiLevelType w:val="hybridMultilevel"/>
    <w:tmpl w:val="8B92DE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43000"/>
    <w:multiLevelType w:val="hybridMultilevel"/>
    <w:tmpl w:val="6340E2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68DB"/>
    <w:multiLevelType w:val="hybridMultilevel"/>
    <w:tmpl w:val="C6EC0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92796"/>
    <w:multiLevelType w:val="hybridMultilevel"/>
    <w:tmpl w:val="AB509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F3325"/>
    <w:multiLevelType w:val="hybridMultilevel"/>
    <w:tmpl w:val="A15CE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C71EB"/>
    <w:multiLevelType w:val="hybridMultilevel"/>
    <w:tmpl w:val="FAB6A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5031">
    <w:abstractNumId w:val="9"/>
  </w:num>
  <w:num w:numId="2" w16cid:durableId="1356690323">
    <w:abstractNumId w:val="8"/>
  </w:num>
  <w:num w:numId="3" w16cid:durableId="2137409885">
    <w:abstractNumId w:val="7"/>
  </w:num>
  <w:num w:numId="4" w16cid:durableId="1246836944">
    <w:abstractNumId w:val="6"/>
  </w:num>
  <w:num w:numId="5" w16cid:durableId="186607720">
    <w:abstractNumId w:val="5"/>
  </w:num>
  <w:num w:numId="6" w16cid:durableId="884754724">
    <w:abstractNumId w:val="4"/>
  </w:num>
  <w:num w:numId="7" w16cid:durableId="1606569548">
    <w:abstractNumId w:val="3"/>
  </w:num>
  <w:num w:numId="8" w16cid:durableId="1820876469">
    <w:abstractNumId w:val="2"/>
  </w:num>
  <w:num w:numId="9" w16cid:durableId="184756481">
    <w:abstractNumId w:val="1"/>
  </w:num>
  <w:num w:numId="10" w16cid:durableId="2059276376">
    <w:abstractNumId w:val="0"/>
  </w:num>
  <w:num w:numId="11" w16cid:durableId="1631787006">
    <w:abstractNumId w:val="16"/>
  </w:num>
  <w:num w:numId="12" w16cid:durableId="1882589033">
    <w:abstractNumId w:val="20"/>
  </w:num>
  <w:num w:numId="13" w16cid:durableId="2019188223">
    <w:abstractNumId w:val="19"/>
  </w:num>
  <w:num w:numId="14" w16cid:durableId="1898936924">
    <w:abstractNumId w:val="13"/>
  </w:num>
  <w:num w:numId="15" w16cid:durableId="1921522196">
    <w:abstractNumId w:val="12"/>
  </w:num>
  <w:num w:numId="16" w16cid:durableId="666708164">
    <w:abstractNumId w:val="15"/>
  </w:num>
  <w:num w:numId="17" w16cid:durableId="1972128904">
    <w:abstractNumId w:val="18"/>
  </w:num>
  <w:num w:numId="18" w16cid:durableId="1385716370">
    <w:abstractNumId w:val="17"/>
  </w:num>
  <w:num w:numId="19" w16cid:durableId="1312248983">
    <w:abstractNumId w:val="21"/>
  </w:num>
  <w:num w:numId="20" w16cid:durableId="1512262628">
    <w:abstractNumId w:val="11"/>
  </w:num>
  <w:num w:numId="21" w16cid:durableId="102649480">
    <w:abstractNumId w:val="22"/>
  </w:num>
  <w:num w:numId="22" w16cid:durableId="2105835283">
    <w:abstractNumId w:val="14"/>
  </w:num>
  <w:num w:numId="23" w16cid:durableId="502402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D"/>
    <w:rsid w:val="00031AF7"/>
    <w:rsid w:val="00036FF2"/>
    <w:rsid w:val="000413A5"/>
    <w:rsid w:val="000B357D"/>
    <w:rsid w:val="000B3AA5"/>
    <w:rsid w:val="000C02F8"/>
    <w:rsid w:val="000C5A84"/>
    <w:rsid w:val="000D5F7F"/>
    <w:rsid w:val="000E7021"/>
    <w:rsid w:val="000E7AF5"/>
    <w:rsid w:val="000F1D44"/>
    <w:rsid w:val="0011091C"/>
    <w:rsid w:val="0011182F"/>
    <w:rsid w:val="00111C4F"/>
    <w:rsid w:val="00121D51"/>
    <w:rsid w:val="001472A1"/>
    <w:rsid w:val="00161DDD"/>
    <w:rsid w:val="001962A6"/>
    <w:rsid w:val="001F4AA5"/>
    <w:rsid w:val="00240FBD"/>
    <w:rsid w:val="002507EE"/>
    <w:rsid w:val="00294C92"/>
    <w:rsid w:val="00294FE9"/>
    <w:rsid w:val="00296750"/>
    <w:rsid w:val="002A45FC"/>
    <w:rsid w:val="002E4407"/>
    <w:rsid w:val="002F2C0D"/>
    <w:rsid w:val="002F39CD"/>
    <w:rsid w:val="002F5058"/>
    <w:rsid w:val="00301076"/>
    <w:rsid w:val="0030321F"/>
    <w:rsid w:val="00303C60"/>
    <w:rsid w:val="0036595F"/>
    <w:rsid w:val="003758D7"/>
    <w:rsid w:val="00394B27"/>
    <w:rsid w:val="00394B8A"/>
    <w:rsid w:val="003A06FD"/>
    <w:rsid w:val="003B5EF4"/>
    <w:rsid w:val="003D28EE"/>
    <w:rsid w:val="003F787D"/>
    <w:rsid w:val="00413B07"/>
    <w:rsid w:val="00422668"/>
    <w:rsid w:val="0045552B"/>
    <w:rsid w:val="004654F9"/>
    <w:rsid w:val="0047761C"/>
    <w:rsid w:val="00482909"/>
    <w:rsid w:val="00491059"/>
    <w:rsid w:val="00492BF1"/>
    <w:rsid w:val="00493BCE"/>
    <w:rsid w:val="00494717"/>
    <w:rsid w:val="004952F9"/>
    <w:rsid w:val="004B4C32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31713"/>
    <w:rsid w:val="00636451"/>
    <w:rsid w:val="006779C0"/>
    <w:rsid w:val="006940BE"/>
    <w:rsid w:val="006B5ECE"/>
    <w:rsid w:val="006B6267"/>
    <w:rsid w:val="006C1052"/>
    <w:rsid w:val="006C66DE"/>
    <w:rsid w:val="006D36F2"/>
    <w:rsid w:val="006D6888"/>
    <w:rsid w:val="00714325"/>
    <w:rsid w:val="007366F0"/>
    <w:rsid w:val="00756B3B"/>
    <w:rsid w:val="00774101"/>
    <w:rsid w:val="0078197E"/>
    <w:rsid w:val="007F08AA"/>
    <w:rsid w:val="0081690B"/>
    <w:rsid w:val="00834B52"/>
    <w:rsid w:val="008350B3"/>
    <w:rsid w:val="00863730"/>
    <w:rsid w:val="008C59AC"/>
    <w:rsid w:val="008D3A69"/>
    <w:rsid w:val="008F0F82"/>
    <w:rsid w:val="009152A8"/>
    <w:rsid w:val="00915485"/>
    <w:rsid w:val="00942BD8"/>
    <w:rsid w:val="009541D8"/>
    <w:rsid w:val="009B7DF1"/>
    <w:rsid w:val="009C2E35"/>
    <w:rsid w:val="009C4A98"/>
    <w:rsid w:val="009C6682"/>
    <w:rsid w:val="009C6773"/>
    <w:rsid w:val="009E31FD"/>
    <w:rsid w:val="009E48D4"/>
    <w:rsid w:val="009E71D3"/>
    <w:rsid w:val="009F028C"/>
    <w:rsid w:val="00A0150F"/>
    <w:rsid w:val="00A06691"/>
    <w:rsid w:val="00A12C16"/>
    <w:rsid w:val="00A2037C"/>
    <w:rsid w:val="00A21F76"/>
    <w:rsid w:val="00A27016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B08AC"/>
    <w:rsid w:val="00BC38F6"/>
    <w:rsid w:val="00BC3D1E"/>
    <w:rsid w:val="00BC7F9D"/>
    <w:rsid w:val="00C12C0B"/>
    <w:rsid w:val="00CA0336"/>
    <w:rsid w:val="00CA2CD6"/>
    <w:rsid w:val="00CB4DF0"/>
    <w:rsid w:val="00CB7FA5"/>
    <w:rsid w:val="00CC3D50"/>
    <w:rsid w:val="00CD2479"/>
    <w:rsid w:val="00CD600A"/>
    <w:rsid w:val="00D022DF"/>
    <w:rsid w:val="00D2118F"/>
    <w:rsid w:val="00D21721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21FE"/>
    <w:rsid w:val="00EB23F8"/>
    <w:rsid w:val="00EB2D17"/>
    <w:rsid w:val="00EC3CDB"/>
    <w:rsid w:val="00ED65DA"/>
    <w:rsid w:val="00F05AA3"/>
    <w:rsid w:val="00F05EE6"/>
    <w:rsid w:val="00F11F7B"/>
    <w:rsid w:val="00F36FE0"/>
    <w:rsid w:val="00F85E87"/>
    <w:rsid w:val="00F90516"/>
    <w:rsid w:val="00FB1580"/>
    <w:rsid w:val="00FB22B2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FD4A2"/>
  <w15:docId w15:val="{76151637-61FB-F048-BC3E-68E71792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character" w:styleId="UnresolvedMention">
    <w:name w:val="Unresolved Mention"/>
    <w:basedOn w:val="DefaultParagraphFont"/>
    <w:uiPriority w:val="99"/>
    <w:semiHidden/>
    <w:unhideWhenUsed/>
    <w:rsid w:val="00F0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nianson/Downloads/IC-Employee-Referral-Form-929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56447-24DD-4176-8A84-09719AF87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IC-Employee-Referral-Form-9290_WORD.dotx</Template>
  <TotalTime>25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Referral Form Editable</vt:lpstr>
      <vt:lpstr>REFERRAL FORM</vt:lpstr>
      <vt:lpstr/>
      <vt:lpstr>Bill of lading</vt:lpstr>
    </vt:vector>
  </TitlesOfParts>
  <Manager/>
  <Company>Horses For Good</Company>
  <LinksUpToDate>false</LinksUpToDate>
  <CharactersWithSpaces>2146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Editable</dc:title>
  <dc:subject/>
  <dc:creator>Horses for Good</dc:creator>
  <cp:keywords/>
  <dc:description/>
  <cp:lastModifiedBy>Sonia Martinez-Roura</cp:lastModifiedBy>
  <cp:revision>12</cp:revision>
  <cp:lastPrinted>2018-04-15T17:50:00Z</cp:lastPrinted>
  <dcterms:created xsi:type="dcterms:W3CDTF">2024-01-13T13:41:00Z</dcterms:created>
  <dcterms:modified xsi:type="dcterms:W3CDTF">2024-02-06T09:02:00Z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